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D6D5" w14:textId="77777777" w:rsidR="000466C3" w:rsidRDefault="00C236BE" w:rsidP="00C236BE">
      <w:pPr>
        <w:widowControl/>
        <w:spacing w:before="100" w:beforeAutospacing="1" w:after="100" w:afterAutospacing="1"/>
        <w:jc w:val="left"/>
        <w:rPr>
          <w:rFonts w:ascii="ヒラギノ角ゴ Pro W3" w:eastAsia="ヒラギノ角ゴ Pro W3" w:hAnsi="ヒラギノ角ゴ Pro W3" w:cs="ＭＳ Ｐゴシック"/>
          <w:kern w:val="0"/>
        </w:rPr>
      </w:pPr>
      <w:r w:rsidRPr="00C236BE">
        <w:rPr>
          <w:rFonts w:ascii="ヒラギノ角ゴ Pro W3" w:eastAsia="ヒラギノ角ゴ Pro W3" w:hAnsi="ヒラギノ角ゴ Pro W3" w:cs="ＭＳ Ｐゴシック"/>
          <w:b/>
          <w:bCs/>
          <w:kern w:val="0"/>
          <w:sz w:val="27"/>
          <w:szCs w:val="27"/>
        </w:rPr>
        <w:t>開催日</w:t>
      </w:r>
      <w:r w:rsidR="002B5C0E">
        <w:rPr>
          <w:rFonts w:ascii="ヒラギノ角ゴ Pro W3" w:eastAsia="ヒラギノ角ゴ Pro W3" w:hAnsi="ヒラギノ角ゴ Pro W3" w:cs="ＭＳ Ｐゴシック" w:hint="eastAsia"/>
          <w:b/>
          <w:bCs/>
          <w:kern w:val="0"/>
          <w:sz w:val="27"/>
          <w:szCs w:val="27"/>
        </w:rPr>
        <w:t xml:space="preserve">　</w:t>
      </w:r>
      <w:r w:rsidRPr="00C236BE">
        <w:rPr>
          <w:rFonts w:ascii="ヒラギノ角ゴ Pro W3" w:eastAsia="ヒラギノ角ゴ Pro W3" w:hAnsi="ヒラギノ角ゴ Pro W3" w:cs="ＭＳ Ｐゴシック"/>
          <w:kern w:val="0"/>
        </w:rPr>
        <w:t>2026年7月5日（日）</w:t>
      </w:r>
    </w:p>
    <w:p w14:paraId="21C7DD74" w14:textId="55142BB0" w:rsidR="00C236BE" w:rsidRPr="00C236BE" w:rsidRDefault="00C236BE" w:rsidP="00C236BE">
      <w:pPr>
        <w:widowControl/>
        <w:spacing w:before="100" w:beforeAutospacing="1" w:after="100" w:afterAutospacing="1"/>
        <w:jc w:val="left"/>
        <w:rPr>
          <w:rFonts w:ascii="ヒラギノ角ゴ Pro W3" w:eastAsia="ヒラギノ角ゴ Pro W3" w:hAnsi="ヒラギノ角ゴ Pro W3" w:cs="ＭＳ Ｐゴシック"/>
          <w:kern w:val="0"/>
        </w:rPr>
      </w:pPr>
      <w:r w:rsidRPr="00C236BE">
        <w:rPr>
          <w:rFonts w:ascii="ヒラギノ角ゴ Pro W3" w:eastAsia="ヒラギノ角ゴ Pro W3" w:hAnsi="ヒラギノ角ゴ Pro W3" w:cs="ＭＳ Ｐゴシック"/>
          <w:kern w:val="0"/>
        </w:rPr>
        <w:t>※予備日：2026年7月12日（日）</w:t>
      </w:r>
    </w:p>
    <w:p w14:paraId="0B87601E" w14:textId="2B8FC84C" w:rsidR="00C236BE" w:rsidRPr="00C236BE" w:rsidRDefault="00C236BE" w:rsidP="00C236BE">
      <w:pPr>
        <w:widowControl/>
        <w:spacing w:before="100" w:beforeAutospacing="1" w:after="100" w:afterAutospacing="1"/>
        <w:jc w:val="left"/>
        <w:rPr>
          <w:rFonts w:ascii="ヒラギノ角ゴ Pro W3" w:eastAsia="ヒラギノ角ゴ Pro W3" w:hAnsi="ヒラギノ角ゴ Pro W3" w:cs="ＭＳ Ｐゴシック"/>
          <w:kern w:val="0"/>
        </w:rPr>
      </w:pPr>
      <w:r w:rsidRPr="00C236BE">
        <w:rPr>
          <w:rFonts w:ascii="ヒラギノ角ゴ Pro W3" w:eastAsia="ヒラギノ角ゴ Pro W3" w:hAnsi="ヒラギノ角ゴ Pro W3" w:cs="ＭＳ Ｐゴシック"/>
          <w:kern w:val="0"/>
        </w:rPr>
        <w:t>長瀬太郎生川漁協ホームページの参加申込フォーム、または</w:t>
      </w:r>
      <w:r w:rsidRPr="00C236BE">
        <w:rPr>
          <w:rFonts w:ascii="ヒラギノ角ゴ Pro W3" w:eastAsia="ヒラギノ角ゴ Pro W3" w:hAnsi="ヒラギノ角ゴ Pro W3" w:cs="ＭＳ Ｐゴシック" w:hint="eastAsia"/>
          <w:kern w:val="0"/>
        </w:rPr>
        <w:t>、</w:t>
      </w:r>
      <w:r w:rsidRPr="00C236BE">
        <w:rPr>
          <w:rFonts w:ascii="ヒラギノ角ゴ Pro W3" w:eastAsia="ヒラギノ角ゴ Pro W3" w:hAnsi="ヒラギノ角ゴ Pro W3" w:cs="ＭＳ Ｐゴシック"/>
          <w:kern w:val="0"/>
        </w:rPr>
        <w:t>本申込用紙を利用した</w:t>
      </w:r>
      <w:r w:rsidR="000466C3">
        <w:rPr>
          <w:rFonts w:ascii="ヒラギノ角ゴ Pro W3" w:eastAsia="ヒラギノ角ゴ Pro W3" w:hAnsi="ヒラギノ角ゴ Pro W3" w:cs="ＭＳ Ｐゴシック" w:hint="eastAsia"/>
          <w:kern w:val="0"/>
        </w:rPr>
        <w:t>直接手渡し・</w:t>
      </w:r>
      <w:r w:rsidRPr="00C236BE">
        <w:rPr>
          <w:rFonts w:ascii="ヒラギノ角ゴ Pro W3" w:eastAsia="ヒラギノ角ゴ Pro W3" w:hAnsi="ヒラギノ角ゴ Pro W3" w:cs="ＭＳ Ｐゴシック"/>
          <w:kern w:val="0"/>
        </w:rPr>
        <w:t>FAXにてお申し込みいただけます。</w:t>
      </w:r>
      <w:r w:rsidRPr="00C236BE">
        <w:rPr>
          <w:rFonts w:ascii="ヒラギノ角ゴ Pro W3" w:eastAsia="ヒラギノ角ゴ Pro W3" w:hAnsi="ヒラギノ角ゴ Pro W3" w:cs="ＭＳ Ｐゴシック"/>
          <w:kern w:val="0"/>
        </w:rPr>
        <w:br/>
        <w:t>※お申し込みは</w:t>
      </w:r>
      <w:r w:rsidRPr="00C236BE">
        <w:rPr>
          <w:rFonts w:ascii="ヒラギノ角ゴ Pro W3" w:eastAsia="ヒラギノ角ゴ Pro W3" w:hAnsi="ヒラギノ角ゴ Pro W3" w:cs="ＭＳ Ｐゴシック" w:hint="eastAsia"/>
          <w:kern w:val="0"/>
        </w:rPr>
        <w:t>、</w:t>
      </w:r>
      <w:r w:rsidRPr="00C236BE">
        <w:rPr>
          <w:rFonts w:ascii="ヒラギノ角ゴ Pro W3" w:eastAsia="ヒラギノ角ゴ Pro W3" w:hAnsi="ヒラギノ角ゴ Pro W3" w:cs="ＭＳ Ｐゴシック"/>
          <w:kern w:val="0"/>
        </w:rPr>
        <w:t>いずれか一つの方法をご利用ください。</w:t>
      </w:r>
    </w:p>
    <w:p w14:paraId="637F227B" w14:textId="77777777" w:rsidR="00C236BE" w:rsidRPr="00C236BE" w:rsidRDefault="00FB5C60" w:rsidP="00C236BE">
      <w:pPr>
        <w:widowControl/>
        <w:jc w:val="left"/>
        <w:rPr>
          <w:rFonts w:ascii="ヒラギノ角ゴ Pro W3" w:eastAsia="ヒラギノ角ゴ Pro W3" w:hAnsi="ヒラギノ角ゴ Pro W3" w:cs="ＭＳ Ｐゴシック"/>
          <w:kern w:val="0"/>
        </w:rPr>
      </w:pPr>
      <w:r>
        <w:pict w14:anchorId="13CFB0C9">
          <v:rect id="Horizontal Line 1" o:spid="_x0000_s2050" alt="" style="width:467.75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7EDC8BD" w14:textId="6B56C924" w:rsidR="00C236BE" w:rsidRPr="00C236BE" w:rsidRDefault="00C236BE" w:rsidP="00C57B0F">
      <w:pPr>
        <w:widowControl/>
        <w:jc w:val="left"/>
        <w:outlineLvl w:val="2"/>
        <w:rPr>
          <w:rFonts w:ascii="ヒラギノ角ゴ Pro W3" w:eastAsia="ヒラギノ角ゴ Pro W3" w:hAnsi="ヒラギノ角ゴ Pro W3" w:cs="ＭＳ Ｐゴシック"/>
          <w:b/>
          <w:bCs/>
          <w:kern w:val="0"/>
          <w:sz w:val="27"/>
          <w:szCs w:val="27"/>
        </w:rPr>
      </w:pPr>
      <w:r w:rsidRPr="00C236BE">
        <w:rPr>
          <w:rFonts w:ascii="ヒラギノ角ゴ Pro W3" w:eastAsia="ヒラギノ角ゴ Pro W3" w:hAnsi="ヒラギノ角ゴ Pro W3" w:cs="ＭＳ Ｐゴシック"/>
          <w:b/>
          <w:bCs/>
          <w:kern w:val="0"/>
          <w:sz w:val="27"/>
          <w:szCs w:val="27"/>
        </w:rPr>
        <w:t>長瀬太郎生川漁業協同組合 御中</w:t>
      </w:r>
    </w:p>
    <w:p w14:paraId="5B19A51E" w14:textId="77777777" w:rsidR="00C236BE" w:rsidRDefault="00C236BE" w:rsidP="00C236BE">
      <w:pPr>
        <w:widowControl/>
        <w:spacing w:before="100" w:beforeAutospacing="1" w:after="100" w:afterAutospacing="1"/>
        <w:jc w:val="left"/>
        <w:rPr>
          <w:rFonts w:ascii="ヒラギノ角ゴ Pro W3" w:eastAsia="ヒラギノ角ゴ Pro W3" w:hAnsi="ヒラギノ角ゴ Pro W3" w:cs="ＭＳ Ｐゴシック"/>
          <w:kern w:val="0"/>
        </w:rPr>
        <w:sectPr w:rsidR="00C236BE" w:rsidSect="00441599">
          <w:headerReference w:type="default" r:id="rId8"/>
          <w:pgSz w:w="11906" w:h="16838" w:code="9"/>
          <w:pgMar w:top="1418" w:right="1134" w:bottom="1418" w:left="1417" w:header="720" w:footer="720" w:gutter="0"/>
          <w:cols w:space="720"/>
          <w:noEndnote/>
          <w:docGrid w:type="linesAndChars" w:linePitch="350"/>
        </w:sectPr>
      </w:pPr>
    </w:p>
    <w:p w14:paraId="18E1B7B9" w14:textId="77777777" w:rsidR="00C236BE" w:rsidRDefault="00C236BE" w:rsidP="00D3371E">
      <w:pPr>
        <w:widowControl/>
        <w:spacing w:before="100" w:beforeAutospacing="1" w:after="100" w:afterAutospacing="1"/>
        <w:jc w:val="left"/>
        <w:rPr>
          <w:rFonts w:ascii="ヒラギノ角ゴ Pro W3" w:eastAsia="ヒラギノ角ゴ Pro W3" w:hAnsi="ヒラギノ角ゴ Pro W3" w:cs="ＭＳ Ｐゴシック"/>
          <w:kern w:val="0"/>
        </w:rPr>
      </w:pPr>
      <w:r w:rsidRPr="00C236BE">
        <w:rPr>
          <w:rFonts w:ascii="ヒラギノ角ゴ Pro W3" w:eastAsia="ヒラギノ角ゴ Pro W3" w:hAnsi="ヒラギノ角ゴ Pro W3" w:cs="ＭＳ Ｐゴシック"/>
          <w:kern w:val="0"/>
        </w:rPr>
        <w:t>【FAX】0595-69-1551</w:t>
      </w:r>
    </w:p>
    <w:p w14:paraId="2F76F325" w14:textId="77777777" w:rsidR="00D3371E" w:rsidRDefault="00D3371E" w:rsidP="00D3371E">
      <w:pPr>
        <w:widowControl/>
        <w:spacing w:before="100" w:beforeAutospacing="1" w:after="100" w:afterAutospacing="1"/>
        <w:jc w:val="left"/>
        <w:rPr>
          <w:rFonts w:ascii="ヒラギノ角ゴ Pro W3" w:eastAsia="ヒラギノ角ゴ Pro W3" w:hAnsi="ヒラギノ角ゴ Pro W3" w:cs="ＭＳ Ｐゴシック"/>
          <w:kern w:val="0"/>
        </w:rPr>
      </w:pPr>
    </w:p>
    <w:p w14:paraId="01E05BE0" w14:textId="244449C5" w:rsidR="00D3371E" w:rsidRDefault="00D3371E" w:rsidP="00D3371E">
      <w:pPr>
        <w:widowControl/>
        <w:spacing w:before="100" w:beforeAutospacing="1" w:after="100" w:afterAutospacing="1"/>
        <w:jc w:val="left"/>
        <w:rPr>
          <w:rFonts w:ascii="ヒラギノ角ゴ Pro W3" w:eastAsia="ヒラギノ角ゴ Pro W3" w:hAnsi="ヒラギノ角ゴ Pro W3" w:cs="ＭＳ Ｐゴシック"/>
          <w:kern w:val="0"/>
        </w:rPr>
        <w:sectPr w:rsidR="00D3371E" w:rsidSect="00C236BE">
          <w:type w:val="continuous"/>
          <w:pgSz w:w="11906" w:h="16838" w:code="9"/>
          <w:pgMar w:top="1418" w:right="1134" w:bottom="1418" w:left="1417" w:header="720" w:footer="720" w:gutter="0"/>
          <w:cols w:num="2" w:space="720"/>
          <w:noEndnote/>
          <w:docGrid w:type="linesAndChars" w:linePitch="350"/>
        </w:sectPr>
      </w:pPr>
    </w:p>
    <w:p w14:paraId="7AC07E96" w14:textId="77777777" w:rsidR="00C236BE" w:rsidRPr="00C236BE" w:rsidRDefault="00C236BE" w:rsidP="00C57B0F">
      <w:pPr>
        <w:widowControl/>
        <w:jc w:val="left"/>
        <w:outlineLvl w:val="1"/>
        <w:rPr>
          <w:rFonts w:ascii="ヒラギノ角ゴ Pro W3" w:eastAsia="ヒラギノ角ゴ Pro W3" w:hAnsi="ヒラギノ角ゴ Pro W3" w:cs="ＭＳ Ｐゴシック"/>
          <w:b/>
          <w:bCs/>
          <w:kern w:val="0"/>
          <w:sz w:val="28"/>
          <w:szCs w:val="28"/>
        </w:rPr>
      </w:pPr>
      <w:r w:rsidRPr="00C236BE">
        <w:rPr>
          <w:rFonts w:ascii="ヒラギノ角ゴ Pro W3" w:eastAsia="ヒラギノ角ゴ Pro W3" w:hAnsi="ヒラギノ角ゴ Pro W3" w:cs="ＭＳ Ｐゴシック"/>
          <w:b/>
          <w:bCs/>
          <w:kern w:val="0"/>
          <w:sz w:val="28"/>
          <w:szCs w:val="28"/>
        </w:rPr>
        <w:t>参加者情報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60" w:type="dxa"/>
          <w:left w:w="160" w:type="dxa"/>
          <w:bottom w:w="160" w:type="dxa"/>
          <w:right w:w="160" w:type="dxa"/>
        </w:tblCellMar>
        <w:tblLook w:val="04A0" w:firstRow="1" w:lastRow="0" w:firstColumn="1" w:lastColumn="0" w:noHBand="0" w:noVBand="1"/>
      </w:tblPr>
      <w:tblGrid>
        <w:gridCol w:w="3112"/>
        <w:gridCol w:w="6227"/>
      </w:tblGrid>
      <w:tr w:rsidR="00C236BE" w:rsidRPr="00C236BE" w14:paraId="14D601EA" w14:textId="77777777" w:rsidTr="00C57B0F">
        <w:trPr>
          <w:tblHeader/>
        </w:trPr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C543D7" w14:textId="77777777" w:rsidR="00C236BE" w:rsidRPr="00C236BE" w:rsidRDefault="00C236BE" w:rsidP="00C236BE">
            <w:pPr>
              <w:widowControl/>
              <w:spacing w:before="100" w:beforeAutospacing="1" w:after="100" w:afterAutospacing="1"/>
              <w:jc w:val="center"/>
              <w:rPr>
                <w:rFonts w:ascii="ヒラギノ角ゴ Pro W3" w:eastAsia="ヒラギノ角ゴ Pro W3" w:hAnsi="ヒラギノ角ゴ Pro W3" w:cs="ＭＳ Ｐゴシック"/>
                <w:b/>
                <w:bCs/>
                <w:kern w:val="0"/>
              </w:rPr>
            </w:pPr>
            <w:r w:rsidRPr="00C236BE">
              <w:rPr>
                <w:rFonts w:ascii="ヒラギノ角ゴ Pro W3" w:eastAsia="ヒラギノ角ゴ Pro W3" w:hAnsi="ヒラギノ角ゴ Pro W3" w:cs="ＭＳ Ｐゴシック"/>
                <w:b/>
                <w:bCs/>
                <w:kern w:val="0"/>
              </w:rPr>
              <w:t>項目</w:t>
            </w:r>
          </w:p>
        </w:tc>
        <w:tc>
          <w:tcPr>
            <w:tcW w:w="3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C878FB" w14:textId="77777777" w:rsidR="00C236BE" w:rsidRPr="00C236BE" w:rsidRDefault="00C236BE" w:rsidP="00C236BE">
            <w:pPr>
              <w:widowControl/>
              <w:spacing w:before="100" w:beforeAutospacing="1" w:after="100" w:afterAutospacing="1"/>
              <w:jc w:val="center"/>
              <w:rPr>
                <w:rFonts w:ascii="ヒラギノ角ゴ Pro W3" w:eastAsia="ヒラギノ角ゴ Pro W3" w:hAnsi="ヒラギノ角ゴ Pro W3" w:cs="ＭＳ Ｐゴシック"/>
                <w:b/>
                <w:bCs/>
                <w:kern w:val="0"/>
              </w:rPr>
            </w:pPr>
            <w:r w:rsidRPr="00C236BE">
              <w:rPr>
                <w:rFonts w:ascii="ヒラギノ角ゴ Pro W3" w:eastAsia="ヒラギノ角ゴ Pro W3" w:hAnsi="ヒラギノ角ゴ Pro W3" w:cs="ＭＳ Ｐゴシック"/>
                <w:b/>
                <w:bCs/>
                <w:kern w:val="0"/>
              </w:rPr>
              <w:t>記入欄</w:t>
            </w:r>
          </w:p>
        </w:tc>
      </w:tr>
      <w:tr w:rsidR="00C236BE" w:rsidRPr="00C236BE" w14:paraId="62DF633B" w14:textId="77777777" w:rsidTr="00C57B0F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14217B" w14:textId="77777777" w:rsidR="00C236BE" w:rsidRPr="00C236BE" w:rsidRDefault="00C236BE" w:rsidP="00C236BE">
            <w:pPr>
              <w:widowControl/>
              <w:spacing w:before="100" w:beforeAutospacing="1" w:after="100" w:afterAutospacing="1"/>
              <w:jc w:val="left"/>
              <w:rPr>
                <w:rFonts w:ascii="ヒラギノ角ゴ Pro W3" w:eastAsia="ヒラギノ角ゴ Pro W3" w:hAnsi="ヒラギノ角ゴ Pro W3" w:cs="ＭＳ Ｐゴシック"/>
                <w:kern w:val="0"/>
              </w:rPr>
            </w:pPr>
            <w:r w:rsidRPr="00C236BE">
              <w:rPr>
                <w:rFonts w:ascii="ヒラギノ角ゴ Pro W3" w:eastAsia="ヒラギノ角ゴ Pro W3" w:hAnsi="ヒラギノ角ゴ Pro W3" w:cs="ＭＳ Ｐゴシック"/>
                <w:kern w:val="0"/>
              </w:rPr>
              <w:t>氏名</w:t>
            </w:r>
          </w:p>
        </w:tc>
        <w:tc>
          <w:tcPr>
            <w:tcW w:w="3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5563B8" w14:textId="77777777" w:rsidR="00C236BE" w:rsidRPr="00C236BE" w:rsidRDefault="00C236BE" w:rsidP="00C236BE">
            <w:pPr>
              <w:widowControl/>
              <w:jc w:val="left"/>
              <w:rPr>
                <w:rFonts w:ascii="ヒラギノ角ゴ Pro W3" w:eastAsia="ヒラギノ角ゴ Pro W3" w:hAnsi="ヒラギノ角ゴ Pro W3" w:cs="ＭＳ Ｐゴシック"/>
                <w:kern w:val="0"/>
              </w:rPr>
            </w:pPr>
          </w:p>
        </w:tc>
      </w:tr>
      <w:tr w:rsidR="00C236BE" w:rsidRPr="00C236BE" w14:paraId="13DE04CE" w14:textId="77777777" w:rsidTr="00C57B0F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EEC306" w14:textId="77777777" w:rsidR="00C236BE" w:rsidRPr="00C236BE" w:rsidRDefault="00C236BE" w:rsidP="00C236BE">
            <w:pPr>
              <w:widowControl/>
              <w:spacing w:before="100" w:beforeAutospacing="1" w:after="100" w:afterAutospacing="1"/>
              <w:jc w:val="left"/>
              <w:rPr>
                <w:rFonts w:ascii="ヒラギノ角ゴ Pro W3" w:eastAsia="ヒラギノ角ゴ Pro W3" w:hAnsi="ヒラギノ角ゴ Pro W3" w:cs="ＭＳ Ｐゴシック"/>
                <w:kern w:val="0"/>
              </w:rPr>
            </w:pPr>
            <w:r w:rsidRPr="00C236BE">
              <w:rPr>
                <w:rFonts w:ascii="ヒラギノ角ゴ Pro W3" w:eastAsia="ヒラギノ角ゴ Pro W3" w:hAnsi="ヒラギノ角ゴ Pro W3" w:cs="ＭＳ Ｐゴシック"/>
                <w:kern w:val="0"/>
              </w:rPr>
              <w:t>フリガナ</w:t>
            </w:r>
          </w:p>
        </w:tc>
        <w:tc>
          <w:tcPr>
            <w:tcW w:w="3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BC88EF" w14:textId="77777777" w:rsidR="00C236BE" w:rsidRPr="00C236BE" w:rsidRDefault="00C236BE" w:rsidP="00C236BE">
            <w:pPr>
              <w:widowControl/>
              <w:jc w:val="left"/>
              <w:rPr>
                <w:rFonts w:ascii="ヒラギノ角ゴ Pro W3" w:eastAsia="ヒラギノ角ゴ Pro W3" w:hAnsi="ヒラギノ角ゴ Pro W3" w:cs="ＭＳ Ｐゴシック"/>
                <w:kern w:val="0"/>
              </w:rPr>
            </w:pPr>
          </w:p>
        </w:tc>
      </w:tr>
      <w:tr w:rsidR="00C236BE" w:rsidRPr="00C236BE" w14:paraId="30107369" w14:textId="77777777" w:rsidTr="00C57B0F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6B0D5B" w14:textId="77777777" w:rsidR="00C236BE" w:rsidRPr="00C236BE" w:rsidRDefault="00C236BE" w:rsidP="00C236BE">
            <w:pPr>
              <w:widowControl/>
              <w:spacing w:before="100" w:beforeAutospacing="1" w:after="100" w:afterAutospacing="1"/>
              <w:jc w:val="left"/>
              <w:rPr>
                <w:rFonts w:ascii="ヒラギノ角ゴ Pro W3" w:eastAsia="ヒラギノ角ゴ Pro W3" w:hAnsi="ヒラギノ角ゴ Pro W3" w:cs="ＭＳ Ｐゴシック"/>
                <w:kern w:val="0"/>
              </w:rPr>
            </w:pPr>
            <w:r w:rsidRPr="00C236BE">
              <w:rPr>
                <w:rFonts w:ascii="ヒラギノ角ゴ Pro W3" w:eastAsia="ヒラギノ角ゴ Pro W3" w:hAnsi="ヒラギノ角ゴ Pro W3" w:cs="ＭＳ Ｐゴシック"/>
                <w:kern w:val="0"/>
              </w:rPr>
              <w:t>年齢</w:t>
            </w:r>
          </w:p>
        </w:tc>
        <w:tc>
          <w:tcPr>
            <w:tcW w:w="3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EC3093" w14:textId="77777777" w:rsidR="00C236BE" w:rsidRPr="00C236BE" w:rsidRDefault="00C236BE" w:rsidP="00C236BE">
            <w:pPr>
              <w:widowControl/>
              <w:jc w:val="left"/>
              <w:rPr>
                <w:rFonts w:ascii="ヒラギノ角ゴ Pro W3" w:eastAsia="ヒラギノ角ゴ Pro W3" w:hAnsi="ヒラギノ角ゴ Pro W3" w:cs="ＭＳ Ｐゴシック"/>
                <w:kern w:val="0"/>
              </w:rPr>
            </w:pPr>
          </w:p>
        </w:tc>
      </w:tr>
      <w:tr w:rsidR="00C236BE" w:rsidRPr="00C236BE" w14:paraId="3246882B" w14:textId="77777777" w:rsidTr="00C57B0F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284E4D" w14:textId="77777777" w:rsidR="00C236BE" w:rsidRPr="00C236BE" w:rsidRDefault="00C236BE" w:rsidP="00C236BE">
            <w:pPr>
              <w:widowControl/>
              <w:spacing w:before="100" w:beforeAutospacing="1" w:after="100" w:afterAutospacing="1"/>
              <w:jc w:val="left"/>
              <w:rPr>
                <w:rFonts w:ascii="ヒラギノ角ゴ Pro W3" w:eastAsia="ヒラギノ角ゴ Pro W3" w:hAnsi="ヒラギノ角ゴ Pro W3" w:cs="ＭＳ Ｐゴシック"/>
                <w:kern w:val="0"/>
              </w:rPr>
            </w:pPr>
            <w:r w:rsidRPr="00C236BE">
              <w:rPr>
                <w:rFonts w:ascii="ヒラギノ角ゴ Pro W3" w:eastAsia="ヒラギノ角ゴ Pro W3" w:hAnsi="ヒラギノ角ゴ Pro W3" w:cs="ＭＳ Ｐゴシック"/>
                <w:kern w:val="0"/>
              </w:rPr>
              <w:t>住所</w:t>
            </w:r>
          </w:p>
        </w:tc>
        <w:tc>
          <w:tcPr>
            <w:tcW w:w="3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509A91" w14:textId="77777777" w:rsidR="00C236BE" w:rsidRPr="00C236BE" w:rsidRDefault="00C236BE" w:rsidP="00C236BE">
            <w:pPr>
              <w:widowControl/>
              <w:spacing w:before="100" w:beforeAutospacing="1" w:after="100" w:afterAutospacing="1"/>
              <w:jc w:val="left"/>
              <w:rPr>
                <w:rFonts w:ascii="ヒラギノ角ゴ Pro W3" w:eastAsia="ヒラギノ角ゴ Pro W3" w:hAnsi="ヒラギノ角ゴ Pro W3" w:cs="ＭＳ Ｐゴシック"/>
                <w:kern w:val="0"/>
              </w:rPr>
            </w:pPr>
            <w:r w:rsidRPr="00C236BE">
              <w:rPr>
                <w:rFonts w:ascii="ヒラギノ角ゴ Pro W3" w:eastAsia="ヒラギノ角ゴ Pro W3" w:hAnsi="ヒラギノ角ゴ Pro W3" w:cs="ＭＳ Ｐゴシック"/>
                <w:kern w:val="0"/>
              </w:rPr>
              <w:t>〒</w:t>
            </w:r>
          </w:p>
        </w:tc>
      </w:tr>
      <w:tr w:rsidR="00C236BE" w:rsidRPr="00C236BE" w14:paraId="0070DD14" w14:textId="77777777" w:rsidTr="00C57B0F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E29BC8" w14:textId="77777777" w:rsidR="00C236BE" w:rsidRPr="00C236BE" w:rsidRDefault="00C236BE" w:rsidP="00C236BE">
            <w:pPr>
              <w:widowControl/>
              <w:spacing w:before="100" w:beforeAutospacing="1" w:after="100" w:afterAutospacing="1"/>
              <w:jc w:val="left"/>
              <w:rPr>
                <w:rFonts w:ascii="ヒラギノ角ゴ Pro W3" w:eastAsia="ヒラギノ角ゴ Pro W3" w:hAnsi="ヒラギノ角ゴ Pro W3" w:cs="ＭＳ Ｐゴシック"/>
                <w:kern w:val="0"/>
              </w:rPr>
            </w:pPr>
            <w:r w:rsidRPr="00C236BE">
              <w:rPr>
                <w:rFonts w:ascii="ヒラギノ角ゴ Pro W3" w:eastAsia="ヒラギノ角ゴ Pro W3" w:hAnsi="ヒラギノ角ゴ Pro W3" w:cs="ＭＳ Ｐゴシック"/>
                <w:kern w:val="0"/>
              </w:rPr>
              <w:t>携帯電話番号</w:t>
            </w:r>
          </w:p>
        </w:tc>
        <w:tc>
          <w:tcPr>
            <w:tcW w:w="3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7F3068" w14:textId="5A1EF87A" w:rsidR="00C236BE" w:rsidRPr="00C236BE" w:rsidRDefault="00C236BE" w:rsidP="00C236BE">
            <w:pPr>
              <w:widowControl/>
              <w:spacing w:before="100" w:beforeAutospacing="1" w:after="100" w:afterAutospacing="1"/>
              <w:jc w:val="left"/>
              <w:rPr>
                <w:rFonts w:ascii="ヒラギノ角ゴ Pro W3" w:eastAsia="ヒラギノ角ゴ Pro W3" w:hAnsi="ヒラギノ角ゴ Pro W3" w:cs="ＭＳ Ｐゴシック"/>
                <w:kern w:val="0"/>
              </w:rPr>
            </w:pPr>
          </w:p>
        </w:tc>
      </w:tr>
      <w:tr w:rsidR="00C236BE" w:rsidRPr="00C236BE" w14:paraId="5B003650" w14:textId="77777777" w:rsidTr="00C57B0F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DDECD6" w14:textId="77777777" w:rsidR="00C236BE" w:rsidRPr="00C236BE" w:rsidRDefault="00C236BE" w:rsidP="00C236BE">
            <w:pPr>
              <w:widowControl/>
              <w:spacing w:before="100" w:beforeAutospacing="1" w:after="100" w:afterAutospacing="1"/>
              <w:jc w:val="left"/>
              <w:rPr>
                <w:rFonts w:ascii="ヒラギノ角ゴ Pro W3" w:eastAsia="ヒラギノ角ゴ Pro W3" w:hAnsi="ヒラギノ角ゴ Pro W3" w:cs="ＭＳ Ｐゴシック"/>
                <w:kern w:val="0"/>
              </w:rPr>
            </w:pPr>
            <w:r w:rsidRPr="00C236BE">
              <w:rPr>
                <w:rFonts w:ascii="ヒラギノ角ゴ Pro W3" w:eastAsia="ヒラギノ角ゴ Pro W3" w:hAnsi="ヒラギノ角ゴ Pro W3" w:cs="ＭＳ Ｐゴシック"/>
                <w:kern w:val="0"/>
              </w:rPr>
              <w:t>Eメールアドレス</w:t>
            </w:r>
          </w:p>
        </w:tc>
        <w:tc>
          <w:tcPr>
            <w:tcW w:w="3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D3736E" w14:textId="77777777" w:rsidR="00C236BE" w:rsidRPr="00C236BE" w:rsidRDefault="00C236BE" w:rsidP="00C236BE">
            <w:pPr>
              <w:widowControl/>
              <w:jc w:val="left"/>
              <w:rPr>
                <w:rFonts w:ascii="ヒラギノ角ゴ Pro W3" w:eastAsia="ヒラギノ角ゴ Pro W3" w:hAnsi="ヒラギノ角ゴ Pro W3" w:cs="ＭＳ Ｐゴシック"/>
                <w:kern w:val="0"/>
              </w:rPr>
            </w:pPr>
          </w:p>
        </w:tc>
      </w:tr>
    </w:tbl>
    <w:p w14:paraId="32307A26" w14:textId="4E2C55AB" w:rsidR="00C236BE" w:rsidRPr="00C236BE" w:rsidRDefault="00C236BE" w:rsidP="00C236BE">
      <w:pPr>
        <w:widowControl/>
        <w:jc w:val="left"/>
        <w:rPr>
          <w:rFonts w:ascii="ヒラギノ角ゴ Pro W3" w:eastAsia="ヒラギノ角ゴ Pro W3" w:hAnsi="ヒラギノ角ゴ Pro W3" w:cs="ＭＳ Ｐゴシック"/>
          <w:kern w:val="0"/>
        </w:rPr>
      </w:pPr>
    </w:p>
    <w:p w14:paraId="08CACA8A" w14:textId="77777777" w:rsidR="00C236BE" w:rsidRPr="00C236BE" w:rsidRDefault="00C236BE" w:rsidP="002B5C0E">
      <w:pPr>
        <w:widowControl/>
        <w:jc w:val="left"/>
        <w:outlineLvl w:val="2"/>
        <w:rPr>
          <w:rFonts w:ascii="ヒラギノ角ゴ Pro W3" w:eastAsia="ヒラギノ角ゴ Pro W3" w:hAnsi="ヒラギノ角ゴ Pro W3" w:cs="ＭＳ Ｐゴシック"/>
          <w:b/>
          <w:bCs/>
          <w:kern w:val="0"/>
          <w:sz w:val="27"/>
          <w:szCs w:val="27"/>
        </w:rPr>
      </w:pPr>
      <w:r w:rsidRPr="00C236BE">
        <w:rPr>
          <w:rFonts w:ascii="ヒラギノ角ゴ Pro W3" w:eastAsia="ヒラギノ角ゴ Pro W3" w:hAnsi="ヒラギノ角ゴ Pro W3" w:cs="ＭＳ Ｐゴシック"/>
          <w:b/>
          <w:bCs/>
          <w:kern w:val="0"/>
          <w:sz w:val="27"/>
          <w:szCs w:val="27"/>
        </w:rPr>
        <w:t>同意事項</w:t>
      </w:r>
    </w:p>
    <w:p w14:paraId="66C8D597" w14:textId="77777777" w:rsidR="00C236BE" w:rsidRPr="00C236BE" w:rsidRDefault="00C236BE" w:rsidP="00C236BE">
      <w:pPr>
        <w:widowControl/>
        <w:spacing w:before="100" w:beforeAutospacing="1" w:after="100" w:afterAutospacing="1"/>
        <w:jc w:val="left"/>
        <w:rPr>
          <w:rFonts w:ascii="ヒラギノ角ゴ Pro W3" w:eastAsia="ヒラギノ角ゴ Pro W3" w:hAnsi="ヒラギノ角ゴ Pro W3" w:cs="ＭＳ Ｐゴシック"/>
          <w:kern w:val="0"/>
        </w:rPr>
      </w:pPr>
      <w:r w:rsidRPr="00C236BE">
        <w:rPr>
          <w:rFonts w:ascii="ヒラギノ角ゴ Pro W3" w:eastAsia="ヒラギノ角ゴ Pro W3" w:hAnsi="ヒラギノ角ゴ Pro W3" w:cs="ＭＳ Ｐゴシック"/>
          <w:kern w:val="0"/>
        </w:rPr>
        <w:t>□ 本大会中に発生した傷病、器物損壊、自動車事故等については、参加者本人の責任において処理することに同意します。</w:t>
      </w:r>
    </w:p>
    <w:p w14:paraId="175AACD6" w14:textId="789281ED" w:rsidR="00851817" w:rsidRPr="00C236BE" w:rsidRDefault="00C236BE" w:rsidP="002B5C0E">
      <w:pPr>
        <w:widowControl/>
        <w:spacing w:before="100" w:beforeAutospacing="1" w:after="100" w:afterAutospacing="1"/>
        <w:jc w:val="left"/>
        <w:rPr>
          <w:rFonts w:ascii="ヒラギノ角ゴ Pro W3" w:eastAsia="ヒラギノ角ゴ Pro W3" w:hAnsi="ヒラギノ角ゴ Pro W3" w:cs="ＭＳ Ｐゴシック"/>
          <w:kern w:val="0"/>
        </w:rPr>
      </w:pPr>
      <w:r w:rsidRPr="00C236BE">
        <w:rPr>
          <w:rFonts w:ascii="ヒラギノ角ゴ Pro W3" w:eastAsia="ヒラギノ角ゴ Pro W3" w:hAnsi="ヒラギノ角ゴ Pro W3" w:cs="ＭＳ Ｐゴシック"/>
          <w:kern w:val="0"/>
        </w:rPr>
        <w:t>□ 主催者が大会の様子を取材し、広報活動のために氏名や写真等を使用することに同意します。</w:t>
      </w:r>
    </w:p>
    <w:sectPr w:rsidR="00851817" w:rsidRPr="00C236BE" w:rsidSect="00C236BE">
      <w:type w:val="continuous"/>
      <w:pgSz w:w="11906" w:h="16838" w:code="9"/>
      <w:pgMar w:top="1418" w:right="1134" w:bottom="1418" w:left="1417" w:header="720" w:footer="720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AE40" w14:textId="77777777" w:rsidR="00FB5C60" w:rsidRDefault="00FB5C60" w:rsidP="009B7A1B">
      <w:r>
        <w:separator/>
      </w:r>
    </w:p>
  </w:endnote>
  <w:endnote w:type="continuationSeparator" w:id="0">
    <w:p w14:paraId="05D86124" w14:textId="77777777" w:rsidR="00FB5C60" w:rsidRDefault="00FB5C60" w:rsidP="009B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B4CF4" w14:textId="77777777" w:rsidR="00FB5C60" w:rsidRDefault="00FB5C60" w:rsidP="009B7A1B">
      <w:r>
        <w:separator/>
      </w:r>
    </w:p>
  </w:footnote>
  <w:footnote w:type="continuationSeparator" w:id="0">
    <w:p w14:paraId="1F6C9AD9" w14:textId="77777777" w:rsidR="00FB5C60" w:rsidRDefault="00FB5C60" w:rsidP="009B7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54A3" w14:textId="31BD4A64" w:rsidR="000766A4" w:rsidRPr="00C236BE" w:rsidRDefault="000766A4" w:rsidP="000766A4">
    <w:pPr>
      <w:adjustRightInd w:val="0"/>
      <w:snapToGrid w:val="0"/>
      <w:jc w:val="center"/>
      <w:rPr>
        <w:rFonts w:ascii="ヒラギノ角ゴ Pro W3" w:eastAsia="ヒラギノ角ゴ Pro W3" w:hAnsi="ヒラギノ角ゴ Pro W3"/>
        <w:b/>
        <w:bCs/>
        <w:sz w:val="32"/>
        <w:szCs w:val="32"/>
      </w:rPr>
    </w:pPr>
    <w:r w:rsidRPr="00C236BE">
      <w:rPr>
        <w:rFonts w:ascii="ヒラギノ角ゴ Pro W3" w:eastAsia="ヒラギノ角ゴ Pro W3" w:hAnsi="ヒラギノ角ゴ Pro W3"/>
        <w:b/>
        <w:bCs/>
        <w:sz w:val="32"/>
        <w:szCs w:val="32"/>
      </w:rPr>
      <w:t>2026</w:t>
    </w:r>
    <w:r w:rsidRPr="00C236BE">
      <w:rPr>
        <w:rFonts w:ascii="ヒラギノ角ゴ Pro W3" w:eastAsia="ヒラギノ角ゴ Pro W3" w:hAnsi="ヒラギノ角ゴ Pro W3" w:hint="eastAsia"/>
        <w:b/>
        <w:bCs/>
        <w:sz w:val="32"/>
        <w:szCs w:val="32"/>
      </w:rPr>
      <w:t>長瀬太郎生川</w:t>
    </w:r>
    <w:r w:rsidRPr="00C236BE">
      <w:rPr>
        <w:rFonts w:ascii="ヒラギノ角ゴ Pro W3" w:eastAsia="ヒラギノ角ゴ Pro W3" w:hAnsi="ヒラギノ角ゴ Pro W3"/>
        <w:b/>
        <w:bCs/>
        <w:sz w:val="32"/>
        <w:szCs w:val="32"/>
      </w:rPr>
      <w:t xml:space="preserve"> </w:t>
    </w:r>
    <w:r w:rsidRPr="00C236BE">
      <w:rPr>
        <w:rFonts w:ascii="ヒラギノ角ゴ Pro W3" w:eastAsia="ヒラギノ角ゴ Pro W3" w:hAnsi="ヒラギノ角ゴ Pro W3" w:hint="eastAsia"/>
        <w:b/>
        <w:bCs/>
        <w:sz w:val="32"/>
        <w:szCs w:val="32"/>
      </w:rPr>
      <w:t>鮎友釣り大会</w:t>
    </w:r>
  </w:p>
  <w:p w14:paraId="2EAFDA4B" w14:textId="77777777" w:rsidR="000766A4" w:rsidRPr="000766A4" w:rsidRDefault="000766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34B6B"/>
    <w:multiLevelType w:val="multilevel"/>
    <w:tmpl w:val="3788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08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BF"/>
    <w:rsid w:val="00001FAB"/>
    <w:rsid w:val="000038A9"/>
    <w:rsid w:val="00004478"/>
    <w:rsid w:val="000062AC"/>
    <w:rsid w:val="000466C3"/>
    <w:rsid w:val="000766A4"/>
    <w:rsid w:val="000A154B"/>
    <w:rsid w:val="000B023F"/>
    <w:rsid w:val="000C29AB"/>
    <w:rsid w:val="000D7CED"/>
    <w:rsid w:val="000E2375"/>
    <w:rsid w:val="0011410F"/>
    <w:rsid w:val="001369C5"/>
    <w:rsid w:val="00140FF5"/>
    <w:rsid w:val="00145C82"/>
    <w:rsid w:val="001542F9"/>
    <w:rsid w:val="00163410"/>
    <w:rsid w:val="001B184A"/>
    <w:rsid w:val="001F22CD"/>
    <w:rsid w:val="0024442E"/>
    <w:rsid w:val="00255FE4"/>
    <w:rsid w:val="002704E2"/>
    <w:rsid w:val="0028373B"/>
    <w:rsid w:val="002B5C0E"/>
    <w:rsid w:val="002C30EF"/>
    <w:rsid w:val="002C5338"/>
    <w:rsid w:val="002D66A6"/>
    <w:rsid w:val="002D711E"/>
    <w:rsid w:val="002E4168"/>
    <w:rsid w:val="002F6FAF"/>
    <w:rsid w:val="0031152C"/>
    <w:rsid w:val="00342CA8"/>
    <w:rsid w:val="003746A4"/>
    <w:rsid w:val="00376669"/>
    <w:rsid w:val="003873B0"/>
    <w:rsid w:val="003F5CB8"/>
    <w:rsid w:val="004373E9"/>
    <w:rsid w:val="00441599"/>
    <w:rsid w:val="004556AD"/>
    <w:rsid w:val="00463D31"/>
    <w:rsid w:val="00497AB5"/>
    <w:rsid w:val="004C7806"/>
    <w:rsid w:val="004F3228"/>
    <w:rsid w:val="00516CE6"/>
    <w:rsid w:val="00537373"/>
    <w:rsid w:val="00557CC4"/>
    <w:rsid w:val="005758B4"/>
    <w:rsid w:val="005B48D4"/>
    <w:rsid w:val="005C794F"/>
    <w:rsid w:val="005E21A0"/>
    <w:rsid w:val="00621EC6"/>
    <w:rsid w:val="0063076F"/>
    <w:rsid w:val="00635AE0"/>
    <w:rsid w:val="0065655D"/>
    <w:rsid w:val="00662C30"/>
    <w:rsid w:val="00666147"/>
    <w:rsid w:val="006D31EF"/>
    <w:rsid w:val="006D5105"/>
    <w:rsid w:val="006F0C11"/>
    <w:rsid w:val="006F1778"/>
    <w:rsid w:val="006F4BAF"/>
    <w:rsid w:val="0072007E"/>
    <w:rsid w:val="00754035"/>
    <w:rsid w:val="007543C6"/>
    <w:rsid w:val="00780CCD"/>
    <w:rsid w:val="00790438"/>
    <w:rsid w:val="007B1924"/>
    <w:rsid w:val="007B4A99"/>
    <w:rsid w:val="007D3641"/>
    <w:rsid w:val="007E03E8"/>
    <w:rsid w:val="00803490"/>
    <w:rsid w:val="008068DC"/>
    <w:rsid w:val="00835765"/>
    <w:rsid w:val="00851817"/>
    <w:rsid w:val="008604A6"/>
    <w:rsid w:val="008865AE"/>
    <w:rsid w:val="00887549"/>
    <w:rsid w:val="008A7CEB"/>
    <w:rsid w:val="008B6FBF"/>
    <w:rsid w:val="008E274F"/>
    <w:rsid w:val="0091416F"/>
    <w:rsid w:val="00951E70"/>
    <w:rsid w:val="0097037F"/>
    <w:rsid w:val="0098180C"/>
    <w:rsid w:val="009B71DC"/>
    <w:rsid w:val="009B7A1B"/>
    <w:rsid w:val="009D00AA"/>
    <w:rsid w:val="009D1D88"/>
    <w:rsid w:val="009F1F41"/>
    <w:rsid w:val="00A23B2C"/>
    <w:rsid w:val="00A37389"/>
    <w:rsid w:val="00A45240"/>
    <w:rsid w:val="00A607AA"/>
    <w:rsid w:val="00A711C7"/>
    <w:rsid w:val="00A80A15"/>
    <w:rsid w:val="00AA27CC"/>
    <w:rsid w:val="00B03037"/>
    <w:rsid w:val="00B677AD"/>
    <w:rsid w:val="00B753A7"/>
    <w:rsid w:val="00B8698F"/>
    <w:rsid w:val="00BA1636"/>
    <w:rsid w:val="00BA2180"/>
    <w:rsid w:val="00BB31CF"/>
    <w:rsid w:val="00BB79CB"/>
    <w:rsid w:val="00BE0156"/>
    <w:rsid w:val="00BE32C8"/>
    <w:rsid w:val="00BE3945"/>
    <w:rsid w:val="00BE496A"/>
    <w:rsid w:val="00C227CE"/>
    <w:rsid w:val="00C236BE"/>
    <w:rsid w:val="00C428CA"/>
    <w:rsid w:val="00C43A32"/>
    <w:rsid w:val="00C57B0F"/>
    <w:rsid w:val="00C61C7B"/>
    <w:rsid w:val="00C8205B"/>
    <w:rsid w:val="00C90B5E"/>
    <w:rsid w:val="00C92B65"/>
    <w:rsid w:val="00C97715"/>
    <w:rsid w:val="00CA7647"/>
    <w:rsid w:val="00CB0100"/>
    <w:rsid w:val="00CB2D3A"/>
    <w:rsid w:val="00CB451B"/>
    <w:rsid w:val="00CF5ED8"/>
    <w:rsid w:val="00D072DD"/>
    <w:rsid w:val="00D30FA6"/>
    <w:rsid w:val="00D3371E"/>
    <w:rsid w:val="00D624C5"/>
    <w:rsid w:val="00D7771F"/>
    <w:rsid w:val="00D803DD"/>
    <w:rsid w:val="00D873D9"/>
    <w:rsid w:val="00D9593B"/>
    <w:rsid w:val="00DE1436"/>
    <w:rsid w:val="00DF01CB"/>
    <w:rsid w:val="00DF2CCA"/>
    <w:rsid w:val="00E010C4"/>
    <w:rsid w:val="00E65DF4"/>
    <w:rsid w:val="00E949FA"/>
    <w:rsid w:val="00ED041C"/>
    <w:rsid w:val="00EF2F94"/>
    <w:rsid w:val="00EF69E8"/>
    <w:rsid w:val="00F3778C"/>
    <w:rsid w:val="00F53C61"/>
    <w:rsid w:val="00FB469D"/>
    <w:rsid w:val="00FB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8C19AA6"/>
  <w15:chartTrackingRefBased/>
  <w15:docId w15:val="{771CA7F9-42CB-274A-8069-199D3951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31EF"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C236BE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C236BE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17"/>
      <w:sz w:val="23"/>
      <w:szCs w:val="23"/>
    </w:rPr>
  </w:style>
  <w:style w:type="character" w:styleId="a4">
    <w:name w:val="Hyperlink"/>
    <w:rsid w:val="001542F9"/>
    <w:rPr>
      <w:color w:val="0000FF"/>
      <w:u w:val="single"/>
    </w:rPr>
  </w:style>
  <w:style w:type="table" w:styleId="a5">
    <w:name w:val="Table Grid"/>
    <w:basedOn w:val="a1"/>
    <w:rsid w:val="00FB46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B7A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B7A1B"/>
    <w:rPr>
      <w:kern w:val="2"/>
      <w:sz w:val="24"/>
      <w:szCs w:val="24"/>
    </w:rPr>
  </w:style>
  <w:style w:type="paragraph" w:styleId="a8">
    <w:name w:val="footer"/>
    <w:basedOn w:val="a"/>
    <w:link w:val="a9"/>
    <w:rsid w:val="009B7A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7A1B"/>
    <w:rPr>
      <w:kern w:val="2"/>
      <w:sz w:val="24"/>
      <w:szCs w:val="24"/>
    </w:rPr>
  </w:style>
  <w:style w:type="paragraph" w:styleId="aa">
    <w:name w:val="Balloon Text"/>
    <w:basedOn w:val="a"/>
    <w:link w:val="ab"/>
    <w:rsid w:val="0044159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41599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A45240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0766A4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C236BE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C236BE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customStyle="1" w:styleId="p1">
    <w:name w:val="p1"/>
    <w:basedOn w:val="a"/>
    <w:rsid w:val="00C236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s1">
    <w:name w:val="s1"/>
    <w:basedOn w:val="a0"/>
    <w:rsid w:val="00C236BE"/>
  </w:style>
  <w:style w:type="paragraph" w:customStyle="1" w:styleId="p3">
    <w:name w:val="p3"/>
    <w:basedOn w:val="a"/>
    <w:rsid w:val="00C236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p4">
    <w:name w:val="p4"/>
    <w:basedOn w:val="a"/>
    <w:rsid w:val="00C236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p2">
    <w:name w:val="p2"/>
    <w:basedOn w:val="a"/>
    <w:rsid w:val="00C236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D8FE9D-822E-D349-AC66-2B61E9E5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</vt:lpstr>
      <vt:lpstr>事　　務　　連　　絡　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務　　連　　絡</dc:title>
  <dc:subject/>
  <dc:creator>三重県</dc:creator>
  <cp:keywords/>
  <cp:lastModifiedBy>渡辺 智典​</cp:lastModifiedBy>
  <cp:revision>9</cp:revision>
  <cp:lastPrinted>2024-06-15T05:31:00Z</cp:lastPrinted>
  <dcterms:created xsi:type="dcterms:W3CDTF">2024-07-16T08:47:00Z</dcterms:created>
  <dcterms:modified xsi:type="dcterms:W3CDTF">2026-05-27T01:24:00Z</dcterms:modified>
</cp:coreProperties>
</file>